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1BCD" w14:textId="77777777" w:rsidR="00A63E89" w:rsidRDefault="00000000">
      <w:r>
        <w:rPr>
          <w:rFonts w:ascii="Calibri" w:hAnsi="Calibri" w:cs="Calibri"/>
          <w:b/>
        </w:rPr>
        <w:t>ŽÁDOST SUBJEKTU ÚDAJŮ DLE GDPR</w:t>
      </w:r>
    </w:p>
    <w:p w14:paraId="24E540A5" w14:textId="77777777" w:rsidR="00A63E89" w:rsidRDefault="00A63E89">
      <w:pPr>
        <w:pStyle w:val="Bodytext3PRK"/>
        <w:rPr>
          <w:rFonts w:ascii="Calibri" w:hAnsi="Calibri" w:cs="Calibri"/>
        </w:rPr>
      </w:pPr>
    </w:p>
    <w:p w14:paraId="09EDC420" w14:textId="77777777" w:rsidR="00A63E89" w:rsidRDefault="00000000">
      <w:pPr>
        <w:pStyle w:val="Bodytext3PRK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Identifikace Subjektu údajů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5103"/>
      </w:tblGrid>
      <w:tr w:rsidR="00A63E89" w14:paraId="11D1242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9AC5D" w14:textId="77777777" w:rsidR="00A63E89" w:rsidRDefault="00000000">
            <w:pPr>
              <w:pStyle w:val="Bodytext3PRK"/>
              <w:jc w:val="left"/>
            </w:pPr>
            <w:r>
              <w:rPr>
                <w:rFonts w:ascii="Calibri" w:hAnsi="Calibri" w:cs="Calibri"/>
              </w:rPr>
              <w:t>Jméno a příjmení: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09C2" w14:textId="77777777" w:rsidR="00A63E89" w:rsidRDefault="00000000">
            <w:pPr>
              <w:pStyle w:val="Bodytext3PRK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</w:t>
            </w:r>
          </w:p>
        </w:tc>
      </w:tr>
      <w:tr w:rsidR="00A63E89" w14:paraId="6A4ED4B6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E45D" w14:textId="77777777" w:rsidR="00A63E89" w:rsidRDefault="00000000">
            <w:pPr>
              <w:pStyle w:val="Bodytext3PRK"/>
              <w:jc w:val="left"/>
            </w:pPr>
            <w:r>
              <w:rPr>
                <w:rFonts w:ascii="Calibri" w:hAnsi="Calibri" w:cs="Calibri"/>
              </w:rPr>
              <w:t>Datum narození: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C81DD" w14:textId="77777777" w:rsidR="00A63E89" w:rsidRDefault="00000000">
            <w:pPr>
              <w:pStyle w:val="Bodytext3PRK"/>
              <w:jc w:val="left"/>
            </w:pPr>
            <w:r>
              <w:rPr>
                <w:rFonts w:ascii="Calibri" w:hAnsi="Calibri" w:cs="Calibri"/>
              </w:rPr>
              <w:t>____________________________________________</w:t>
            </w:r>
          </w:p>
        </w:tc>
      </w:tr>
      <w:tr w:rsidR="00A63E89" w14:paraId="2051773E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32EF8" w14:textId="77777777" w:rsidR="00A63E89" w:rsidRDefault="00000000">
            <w:pPr>
              <w:pStyle w:val="Bodytext3PRK"/>
              <w:jc w:val="left"/>
            </w:pPr>
            <w:r>
              <w:rPr>
                <w:rFonts w:ascii="Calibri" w:hAnsi="Calibri" w:cs="Calibri"/>
              </w:rPr>
              <w:t>Adresa: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DCCAA" w14:textId="77777777" w:rsidR="00A63E89" w:rsidRDefault="00000000">
            <w:pPr>
              <w:pStyle w:val="Bodytext3PRK"/>
              <w:jc w:val="left"/>
            </w:pPr>
            <w:r>
              <w:rPr>
                <w:rFonts w:ascii="Calibri" w:hAnsi="Calibri" w:cs="Calibri"/>
              </w:rPr>
              <w:t>____________________________________________</w:t>
            </w:r>
          </w:p>
        </w:tc>
      </w:tr>
      <w:tr w:rsidR="00A63E89" w14:paraId="0E76E659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9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8450F" w14:textId="77777777" w:rsidR="00A63E89" w:rsidRDefault="00000000">
            <w:pPr>
              <w:pStyle w:val="Bodytext3PRK"/>
              <w:jc w:val="left"/>
            </w:pPr>
            <w:r>
              <w:rPr>
                <w:rFonts w:ascii="Calibri" w:hAnsi="Calibri" w:cs="Calibri"/>
              </w:rPr>
              <w:t>Další identifikace (e-mail, telefonní číslo):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E51DB" w14:textId="77777777" w:rsidR="00A63E89" w:rsidRDefault="00000000">
            <w:pPr>
              <w:pStyle w:val="Bodytext3PRK"/>
              <w:jc w:val="left"/>
            </w:pPr>
            <w:r>
              <w:rPr>
                <w:rFonts w:ascii="Calibri" w:hAnsi="Calibri" w:cs="Calibri"/>
              </w:rPr>
              <w:t>____________________________________________</w:t>
            </w:r>
          </w:p>
        </w:tc>
      </w:tr>
    </w:tbl>
    <w:p w14:paraId="026FA91F" w14:textId="77777777" w:rsidR="00A63E89" w:rsidRDefault="00A63E89">
      <w:pPr>
        <w:pStyle w:val="Bodytext3PRK"/>
        <w:rPr>
          <w:rFonts w:ascii="Calibri" w:hAnsi="Calibri" w:cs="Calibri"/>
        </w:rPr>
      </w:pPr>
    </w:p>
    <w:p w14:paraId="10B7B400" w14:textId="77777777" w:rsidR="00A63E89" w:rsidRDefault="00000000">
      <w:pPr>
        <w:pStyle w:val="Bodytext3PRK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Předmět žádosti – Jaké právo chci využít (zaškrtněte požadované právo)</w:t>
      </w:r>
    </w:p>
    <w:p w14:paraId="72811E25" w14:textId="77777777" w:rsidR="00A63E89" w:rsidRDefault="00000000">
      <w:pPr>
        <w:pStyle w:val="Bodytext3PRK"/>
      </w:pPr>
      <w:r>
        <w:rPr>
          <w:rFonts w:ascii="Calibri" w:hAnsi="Calibri" w:cs="Calibri"/>
          <w:b/>
        </w:rPr>
        <w:t xml:space="preserve"> Právo na přístup</w:t>
      </w:r>
    </w:p>
    <w:p w14:paraId="5E6E607C" w14:textId="77777777" w:rsidR="00A63E89" w:rsidRDefault="00000000">
      <w:pPr>
        <w:pStyle w:val="Bodytext3PRK"/>
        <w:ind w:left="709" w:hanging="425"/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14:paraId="4B785661" w14:textId="77777777" w:rsidR="00A63E89" w:rsidRDefault="00000000">
      <w:pPr>
        <w:pStyle w:val="Bodytext3PRK"/>
        <w:ind w:left="709" w:hanging="425"/>
      </w:pPr>
      <w:r>
        <w:rPr>
          <w:rFonts w:ascii="Calibri" w:hAnsi="Calibri" w:cs="Calibri"/>
        </w:rPr>
        <w:tab/>
        <w:t>Chci znát podrobně všechny osobní údaje, které se mě týkají, a které zpracováváte, ale nepotřebuji obdržet kopie těchto osobních údajů; nebo</w:t>
      </w:r>
    </w:p>
    <w:p w14:paraId="62969F34" w14:textId="77777777" w:rsidR="00A63E89" w:rsidRDefault="00000000">
      <w:pPr>
        <w:pStyle w:val="Bodytext3PRK"/>
        <w:ind w:left="709" w:hanging="425"/>
      </w:pPr>
      <w:r>
        <w:rPr>
          <w:rFonts w:ascii="Calibri" w:hAnsi="Calibri" w:cs="Calibri"/>
        </w:rPr>
        <w:tab/>
        <w:t>Chci znát podrobně všechny osobní údaje, které se mě týkají, a které zpracováváte, a dále žádám o zaslání kopie těchto osobních údajů, a to tímto způsobem:</w:t>
      </w:r>
    </w:p>
    <w:p w14:paraId="4766712C" w14:textId="77777777" w:rsidR="00A63E89" w:rsidRDefault="00000000">
      <w:pPr>
        <w:pStyle w:val="Bodytext1PRK"/>
        <w:ind w:left="284"/>
      </w:pPr>
      <w:r>
        <w:rPr>
          <w:rFonts w:ascii="Calibri" w:hAnsi="Calibri" w:cs="Calibri"/>
        </w:rPr>
        <w:tab/>
        <w:t>na emailovou adresu uvedenou v záhlaví</w:t>
      </w:r>
    </w:p>
    <w:p w14:paraId="40107250" w14:textId="77777777" w:rsidR="00A63E89" w:rsidRDefault="00000000">
      <w:pPr>
        <w:pStyle w:val="Bodytext1PRK"/>
        <w:ind w:left="284"/>
      </w:pPr>
      <w:r>
        <w:rPr>
          <w:rFonts w:ascii="Calibri" w:hAnsi="Calibri" w:cs="Calibri"/>
        </w:rPr>
        <w:tab/>
        <w:t>na adresu uvedenou v záhlaví</w:t>
      </w:r>
    </w:p>
    <w:p w14:paraId="51FE2BEC" w14:textId="77777777" w:rsidR="00A63E89" w:rsidRDefault="00A63E89">
      <w:pPr>
        <w:pStyle w:val="Bodytext1PRK"/>
        <w:ind w:left="284"/>
        <w:rPr>
          <w:rFonts w:ascii="Calibri" w:hAnsi="Calibri" w:cs="Calibri"/>
        </w:rPr>
      </w:pPr>
    </w:p>
    <w:p w14:paraId="1EE7D3CE" w14:textId="77777777" w:rsidR="00A63E89" w:rsidRDefault="00000000">
      <w:pPr>
        <w:pStyle w:val="Bodytext3PRK"/>
      </w:pPr>
      <w:r>
        <w:rPr>
          <w:rFonts w:ascii="Calibri" w:hAnsi="Calibri" w:cs="Calibri"/>
          <w:b/>
        </w:rPr>
        <w:t xml:space="preserve"> Právo na opravu</w:t>
      </w:r>
    </w:p>
    <w:p w14:paraId="3EB53BDC" w14:textId="77777777" w:rsidR="00A63E89" w:rsidRDefault="00000000">
      <w:pPr>
        <w:pStyle w:val="Bodytext3PRK"/>
        <w:rPr>
          <w:rFonts w:ascii="Calibri" w:hAnsi="Calibri" w:cs="Calibri"/>
        </w:rPr>
      </w:pPr>
      <w:r>
        <w:rPr>
          <w:rFonts w:ascii="Calibri" w:hAnsi="Calibri" w:cs="Calibri"/>
        </w:rPr>
        <w:t>Přeji si opravit/doplnit následující osobní údaje: ____________________________________</w:t>
      </w:r>
    </w:p>
    <w:p w14:paraId="49C63F56" w14:textId="77777777" w:rsidR="00A63E89" w:rsidRDefault="00000000">
      <w:pPr>
        <w:pStyle w:val="Bodytext3PRK"/>
        <w:rPr>
          <w:rFonts w:ascii="Calibri" w:hAnsi="Calibri" w:cs="Calibri"/>
        </w:rPr>
      </w:pPr>
      <w:r>
        <w:rPr>
          <w:rFonts w:ascii="Calibri" w:hAnsi="Calibri" w:cs="Calibri"/>
        </w:rPr>
        <w:t>Aktuální hodnota osobních údajů je: ____________________________________</w:t>
      </w:r>
    </w:p>
    <w:p w14:paraId="5578ACF8" w14:textId="77777777" w:rsidR="00A63E89" w:rsidRDefault="00A63E89">
      <w:pPr>
        <w:pStyle w:val="Bodytext3PRK"/>
        <w:rPr>
          <w:rFonts w:ascii="Calibri" w:hAnsi="Calibri" w:cs="Calibri"/>
        </w:rPr>
      </w:pPr>
    </w:p>
    <w:p w14:paraId="1190810F" w14:textId="77777777" w:rsidR="00A63E89" w:rsidRDefault="00000000">
      <w:pPr>
        <w:pStyle w:val="Bodytext3PRK"/>
      </w:pPr>
      <w:r>
        <w:rPr>
          <w:rFonts w:ascii="Calibri" w:hAnsi="Calibri" w:cs="Calibri"/>
          <w:b/>
        </w:rPr>
        <w:t xml:space="preserve"> Právo na výmaz</w:t>
      </w:r>
      <w:r>
        <w:rPr>
          <w:rFonts w:ascii="Calibri" w:hAnsi="Calibri" w:cs="Calibri"/>
        </w:rPr>
        <w:t xml:space="preserve"> </w:t>
      </w:r>
    </w:p>
    <w:p w14:paraId="6FB3E38E" w14:textId="77777777" w:rsidR="00A63E89" w:rsidRDefault="00000000">
      <w:pPr>
        <w:pStyle w:val="Bodytext3PRK"/>
        <w:rPr>
          <w:rFonts w:ascii="Calibri" w:hAnsi="Calibri" w:cs="Calibri"/>
        </w:rPr>
      </w:pPr>
      <w:r>
        <w:rPr>
          <w:rFonts w:ascii="Calibri" w:hAnsi="Calibri" w:cs="Calibri"/>
        </w:rPr>
        <w:t>Přeji si, abyste o mně dále nezpracovávali následující osobní údaje _____________________________ a vymazali je z vašich systémů.</w:t>
      </w:r>
    </w:p>
    <w:p w14:paraId="632DA6E2" w14:textId="77777777" w:rsidR="00A63E89" w:rsidRDefault="00A63E89">
      <w:pPr>
        <w:pStyle w:val="Bodytext3PRK"/>
        <w:rPr>
          <w:rFonts w:ascii="Calibri" w:hAnsi="Calibri" w:cs="Calibri"/>
        </w:rPr>
      </w:pPr>
    </w:p>
    <w:p w14:paraId="6968264F" w14:textId="77777777" w:rsidR="00A63E89" w:rsidRDefault="00000000">
      <w:pPr>
        <w:pStyle w:val="Bodytext3PRK"/>
      </w:pPr>
      <w:r>
        <w:rPr>
          <w:rFonts w:ascii="Calibri" w:hAnsi="Calibri" w:cs="Calibri"/>
          <w:b/>
        </w:rPr>
        <w:lastRenderedPageBreak/>
        <w:t xml:space="preserve"> Právo na omezení zpracování</w:t>
      </w:r>
      <w:r>
        <w:rPr>
          <w:rFonts w:ascii="Calibri" w:hAnsi="Calibri" w:cs="Calibri"/>
        </w:rPr>
        <w:t xml:space="preserve"> (popište, jaké zpracování si přejete omezit, případně uveďte, kterých osobních údajů se má omezení týkat)</w:t>
      </w:r>
    </w:p>
    <w:p w14:paraId="5B92885A" w14:textId="77777777" w:rsidR="00A63E89" w:rsidRDefault="00000000">
      <w:pPr>
        <w:pStyle w:val="Bodytext3PRK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Přeji si, abyste omezili následující zpracování mých osobních údajů (popis zpracování, které si přejete omezit): </w:t>
      </w:r>
    </w:p>
    <w:p w14:paraId="1F85D4DE" w14:textId="77777777" w:rsidR="00A63E89" w:rsidRDefault="00A63E89">
      <w:pPr>
        <w:pStyle w:val="Bodytext3PRK"/>
        <w:rPr>
          <w:rFonts w:ascii="Calibri" w:hAnsi="Calibri" w:cs="Calibri"/>
        </w:rPr>
      </w:pPr>
    </w:p>
    <w:p w14:paraId="6C43F8E6" w14:textId="77777777" w:rsidR="00A63E89" w:rsidRDefault="00A63E89">
      <w:pPr>
        <w:pStyle w:val="Bodytext3PRK"/>
        <w:rPr>
          <w:rFonts w:ascii="Calibri" w:hAnsi="Calibri" w:cs="Calibri"/>
        </w:rPr>
      </w:pPr>
    </w:p>
    <w:p w14:paraId="06B08EDD" w14:textId="77777777" w:rsidR="00A63E89" w:rsidRDefault="00000000">
      <w:pPr>
        <w:pStyle w:val="Bodytext3PRK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Výše uvedené zpracování se týká těchto mých osobních údajů (kterých osobních údajů se má omezení týkat): </w:t>
      </w:r>
    </w:p>
    <w:p w14:paraId="3E6558C7" w14:textId="77777777" w:rsidR="00A63E89" w:rsidRDefault="00A63E89">
      <w:pPr>
        <w:pStyle w:val="Bodytext3PRK"/>
        <w:rPr>
          <w:rFonts w:ascii="Calibri" w:hAnsi="Calibri" w:cs="Calibri"/>
        </w:rPr>
      </w:pPr>
    </w:p>
    <w:p w14:paraId="510B8F60" w14:textId="77777777" w:rsidR="00A63E89" w:rsidRDefault="00A63E89">
      <w:pPr>
        <w:pStyle w:val="Bodytext3PRK"/>
        <w:rPr>
          <w:rFonts w:ascii="Calibri" w:hAnsi="Calibri" w:cs="Calibri"/>
        </w:rPr>
      </w:pPr>
    </w:p>
    <w:p w14:paraId="438841D9" w14:textId="77777777" w:rsidR="00A63E89" w:rsidRDefault="00000000">
      <w:pPr>
        <w:pStyle w:val="Bodytext3PRK"/>
      </w:pPr>
      <w:r>
        <w:rPr>
          <w:rFonts w:ascii="Calibri" w:hAnsi="Calibri" w:cs="Calibri"/>
          <w:b/>
        </w:rPr>
        <w:t xml:space="preserve"> Právo na přenositelnost</w:t>
      </w:r>
      <w:r>
        <w:rPr>
          <w:rFonts w:ascii="Calibri" w:hAnsi="Calibri" w:cs="Calibri"/>
        </w:rPr>
        <w:t xml:space="preserve"> </w:t>
      </w:r>
    </w:p>
    <w:p w14:paraId="5D52F1DB" w14:textId="77777777" w:rsidR="00A63E89" w:rsidRDefault="00000000">
      <w:pPr>
        <w:pStyle w:val="Bodytext3PRK"/>
        <w:rPr>
          <w:rFonts w:ascii="Calibri" w:hAnsi="Calibri" w:cs="Calibri"/>
        </w:rPr>
      </w:pPr>
      <w:r>
        <w:rPr>
          <w:rFonts w:ascii="Calibri" w:hAnsi="Calibri" w:cs="Calibri"/>
        </w:rPr>
        <w:t xml:space="preserve">Žádám o přenos těchto osobních údajů, které o mě zpracováváte: </w:t>
      </w:r>
    </w:p>
    <w:p w14:paraId="52153819" w14:textId="77777777" w:rsidR="00A63E89" w:rsidRDefault="00A63E89">
      <w:pPr>
        <w:pStyle w:val="Bodytext3PRK"/>
        <w:rPr>
          <w:rFonts w:ascii="Calibri" w:hAnsi="Calibri" w:cs="Calibri"/>
        </w:rPr>
      </w:pPr>
    </w:p>
    <w:p w14:paraId="1315F33F" w14:textId="77777777" w:rsidR="00A63E89" w:rsidRDefault="00000000">
      <w:pPr>
        <w:pStyle w:val="Bodytext3PRK"/>
        <w:rPr>
          <w:rFonts w:ascii="Calibri" w:hAnsi="Calibri" w:cs="Calibri"/>
        </w:rPr>
      </w:pPr>
      <w:r>
        <w:rPr>
          <w:rFonts w:ascii="Calibri" w:hAnsi="Calibri" w:cs="Calibri"/>
        </w:rPr>
        <w:t>V následujícím formátu:</w:t>
      </w:r>
    </w:p>
    <w:p w14:paraId="4C217B66" w14:textId="77777777" w:rsidR="00A63E89" w:rsidRDefault="00A63E89">
      <w:pPr>
        <w:pStyle w:val="Odstavecseseznamem"/>
        <w:rPr>
          <w:rFonts w:ascii="Calibri" w:hAnsi="Calibri" w:cs="Calibri"/>
        </w:rPr>
      </w:pPr>
    </w:p>
    <w:p w14:paraId="3B87C4C8" w14:textId="77777777" w:rsidR="00A63E89" w:rsidRDefault="00000000">
      <w:pPr>
        <w:pStyle w:val="Bodytext3PRK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6295067E" w14:textId="77777777" w:rsidR="00A63E89" w:rsidRDefault="00000000">
      <w:pPr>
        <w:pStyle w:val="Bodytext3PRK"/>
        <w:ind w:left="284"/>
      </w:pPr>
      <w:r>
        <w:rPr>
          <w:rFonts w:ascii="Calibri" w:hAnsi="Calibri" w:cs="Calibri"/>
        </w:rPr>
        <w:tab/>
        <w:t>Osobní údaje přeneste mně na adresu uvedenou v záhlaví.</w:t>
      </w:r>
    </w:p>
    <w:p w14:paraId="0A2707D0" w14:textId="77777777" w:rsidR="00A63E89" w:rsidRDefault="00000000">
      <w:pPr>
        <w:pStyle w:val="Bodytext3PRK"/>
        <w:ind w:left="284"/>
      </w:pPr>
      <w:r>
        <w:rPr>
          <w:rFonts w:ascii="Calibri" w:hAnsi="Calibri" w:cs="Calibri"/>
        </w:rPr>
        <w:tab/>
        <w:t>Přeneste osobní údaje přímo následujícímu novému správci:</w:t>
      </w:r>
    </w:p>
    <w:p w14:paraId="16636997" w14:textId="77777777" w:rsidR="00A63E89" w:rsidRDefault="00000000">
      <w:pPr>
        <w:pStyle w:val="Bodytext3PRK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Jméno správce: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</w:t>
      </w:r>
    </w:p>
    <w:p w14:paraId="7ED69414" w14:textId="77777777" w:rsidR="00A63E89" w:rsidRDefault="00000000">
      <w:pPr>
        <w:pStyle w:val="Bodytext3PRK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Adresa správce: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</w:t>
      </w:r>
    </w:p>
    <w:p w14:paraId="08FBB563" w14:textId="77777777" w:rsidR="00A63E89" w:rsidRDefault="00000000">
      <w:pPr>
        <w:pStyle w:val="Bodytext3PRK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Email správce: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</w:t>
      </w:r>
    </w:p>
    <w:p w14:paraId="3B6A3CA8" w14:textId="77777777" w:rsidR="00A63E89" w:rsidRDefault="00000000">
      <w:pPr>
        <w:pStyle w:val="Bodytext3PRK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Telefon správce:</w:t>
      </w:r>
      <w:r>
        <w:rPr>
          <w:rFonts w:ascii="Calibri" w:hAnsi="Calibri" w:cs="Calibri"/>
        </w:rPr>
        <w:tab/>
        <w:t>___________________________</w:t>
      </w:r>
    </w:p>
    <w:p w14:paraId="75A5BA84" w14:textId="77777777" w:rsidR="00A63E89" w:rsidRDefault="00A63E89">
      <w:pPr>
        <w:pStyle w:val="Bodytext3PRK"/>
        <w:ind w:left="709"/>
        <w:rPr>
          <w:rFonts w:ascii="Calibri" w:hAnsi="Calibri" w:cs="Calibri"/>
        </w:rPr>
      </w:pPr>
    </w:p>
    <w:p w14:paraId="71F150B6" w14:textId="77777777" w:rsidR="00A63E89" w:rsidRDefault="00000000">
      <w:pPr>
        <w:pStyle w:val="Bodytext3PRK"/>
      </w:pPr>
      <w:r>
        <w:rPr>
          <w:rFonts w:ascii="Calibri" w:hAnsi="Calibri" w:cs="Calibri"/>
          <w:b/>
        </w:rPr>
        <w:t xml:space="preserve"> Právo vznést námitku proti zpracování</w:t>
      </w:r>
      <w:r>
        <w:rPr>
          <w:rFonts w:ascii="Calibri" w:hAnsi="Calibri" w:cs="Calibri"/>
        </w:rPr>
        <w:t xml:space="preserve"> </w:t>
      </w:r>
    </w:p>
    <w:p w14:paraId="51B25293" w14:textId="77777777" w:rsidR="00A63E89" w:rsidRDefault="00000000">
      <w:pPr>
        <w:pStyle w:val="Bodytext3PRK"/>
        <w:rPr>
          <w:rFonts w:ascii="Calibri" w:hAnsi="Calibri" w:cs="Calibri"/>
        </w:rPr>
      </w:pPr>
      <w:r>
        <w:rPr>
          <w:rFonts w:ascii="Calibri" w:hAnsi="Calibri" w:cs="Calibri"/>
        </w:rPr>
        <w:t xml:space="preserve">Vznáším námitku proti následujícímu zpracování mých osobních údajů: </w:t>
      </w:r>
    </w:p>
    <w:p w14:paraId="4116A001" w14:textId="77777777" w:rsidR="00A63E89" w:rsidRDefault="00A63E89">
      <w:pPr>
        <w:pStyle w:val="Bodytext3PRK"/>
        <w:rPr>
          <w:rFonts w:ascii="Calibri" w:hAnsi="Calibri" w:cs="Calibri"/>
        </w:rPr>
      </w:pPr>
    </w:p>
    <w:p w14:paraId="1C050E99" w14:textId="77777777" w:rsidR="00A63E89" w:rsidRDefault="00000000">
      <w:pPr>
        <w:pStyle w:val="Bodytext3PRK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žádáte o výmaz/omezení zpracování a uznáme oprávněnost Vaší žádosti, budeme o 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</w:t>
      </w:r>
    </w:p>
    <w:p w14:paraId="090DBAF5" w14:textId="77777777" w:rsidR="00A63E89" w:rsidRDefault="00A63E89">
      <w:pPr>
        <w:pStyle w:val="Odstavecseseznamem"/>
        <w:rPr>
          <w:rFonts w:ascii="Calibri" w:hAnsi="Calibri" w:cs="Calibri"/>
        </w:rPr>
      </w:pPr>
    </w:p>
    <w:p w14:paraId="6ECA0565" w14:textId="77777777" w:rsidR="00A63E89" w:rsidRDefault="00000000">
      <w:pPr>
        <w:pStyle w:val="Bodytext3PRK"/>
        <w:ind w:left="284"/>
      </w:pPr>
      <w:r>
        <w:rPr>
          <w:rFonts w:ascii="Calibri" w:hAnsi="Calibri" w:cs="Calibri"/>
        </w:rPr>
        <w:lastRenderedPageBreak/>
        <w:tab/>
        <w:t>Ano</w:t>
      </w:r>
    </w:p>
    <w:p w14:paraId="573DDCF7" w14:textId="77777777" w:rsidR="00A63E89" w:rsidRDefault="00000000">
      <w:pPr>
        <w:pStyle w:val="Bodytext3PRK"/>
        <w:ind w:left="284"/>
      </w:pPr>
      <w:r>
        <w:rPr>
          <w:rFonts w:ascii="Calibri" w:eastAsia="Calibri" w:hAnsi="Calibri" w:cs="Calibri"/>
          <w:lang w:eastAsia="en-US"/>
        </w:rPr>
        <w:tab/>
        <w:t>Ne</w:t>
      </w:r>
    </w:p>
    <w:p w14:paraId="7B52D182" w14:textId="77777777" w:rsidR="00A63E89" w:rsidRDefault="00A63E89">
      <w:pPr>
        <w:pStyle w:val="Bodytext3PRK"/>
        <w:ind w:left="284"/>
        <w:rPr>
          <w:rFonts w:ascii="Calibri" w:hAnsi="Calibri" w:cs="Calibri"/>
        </w:rPr>
      </w:pPr>
    </w:p>
    <w:p w14:paraId="333C6A01" w14:textId="77777777" w:rsidR="00A63E89" w:rsidRDefault="00000000">
      <w:pPr>
        <w:pStyle w:val="Bodytext3PRK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Důvod žádosti </w:t>
      </w:r>
    </w:p>
    <w:p w14:paraId="2FBB72EB" w14:textId="77777777" w:rsidR="00A63E89" w:rsidRDefault="00000000">
      <w:pPr>
        <w:pStyle w:val="Bodytext3PRK"/>
        <w:rPr>
          <w:rFonts w:ascii="Calibri" w:hAnsi="Calibri" w:cs="Calibri"/>
        </w:rPr>
      </w:pPr>
      <w:r>
        <w:rPr>
          <w:rFonts w:ascii="Calibri" w:hAnsi="Calibri" w:cs="Calibri"/>
        </w:rPr>
        <w:t>Pokud žádáte o výkon práva na výmaz, práva na omezení zpracování nebo práva vznést námitku, uveďte, prosím, zdůvodnění Vaší žádosti. Pokud tak neučiníte, nemůže být žádosti vyhověno:</w:t>
      </w:r>
    </w:p>
    <w:p w14:paraId="453470F2" w14:textId="77777777" w:rsidR="00A63E89" w:rsidRDefault="00A63E89">
      <w:pPr>
        <w:pStyle w:val="Bodytext1PRK"/>
        <w:rPr>
          <w:rFonts w:ascii="Calibri" w:hAnsi="Calibri" w:cs="Calibri"/>
        </w:rPr>
      </w:pPr>
    </w:p>
    <w:p w14:paraId="07DDCA03" w14:textId="77777777" w:rsidR="00A63E89" w:rsidRDefault="00A63E89">
      <w:pPr>
        <w:pStyle w:val="Bodytext1PRK"/>
        <w:rPr>
          <w:rFonts w:ascii="Calibri" w:hAnsi="Calibri" w:cs="Calibri"/>
        </w:rPr>
      </w:pPr>
    </w:p>
    <w:p w14:paraId="629B7D40" w14:textId="77777777" w:rsidR="00A63E89" w:rsidRDefault="00A63E89">
      <w:pPr>
        <w:pStyle w:val="Bodytext1PRK"/>
        <w:rPr>
          <w:rFonts w:ascii="Calibri" w:hAnsi="Calibri" w:cs="Calibri"/>
        </w:rPr>
      </w:pPr>
    </w:p>
    <w:p w14:paraId="0220E7E1" w14:textId="77777777" w:rsidR="00A63E89" w:rsidRDefault="00A63E89">
      <w:pPr>
        <w:pStyle w:val="Bodytext1PRK"/>
        <w:rPr>
          <w:rFonts w:ascii="Calibri" w:hAnsi="Calibri" w:cs="Calibri"/>
        </w:rPr>
      </w:pPr>
    </w:p>
    <w:p w14:paraId="436C5E3B" w14:textId="77777777" w:rsidR="00A63E89" w:rsidRDefault="00A63E89">
      <w:pPr>
        <w:pStyle w:val="Bodytext1PRK"/>
        <w:rPr>
          <w:rFonts w:ascii="Calibri" w:hAnsi="Calibri" w:cs="Calibri"/>
        </w:rPr>
      </w:pPr>
    </w:p>
    <w:p w14:paraId="2F67DFD1" w14:textId="77777777" w:rsidR="00A63E89" w:rsidRDefault="00A63E89">
      <w:pPr>
        <w:pStyle w:val="Bodytext1PRK"/>
        <w:rPr>
          <w:rFonts w:ascii="Calibri" w:hAnsi="Calibri" w:cs="Calibri"/>
        </w:rPr>
      </w:pPr>
    </w:p>
    <w:p w14:paraId="3F02325D" w14:textId="77777777" w:rsidR="00A63E89" w:rsidRDefault="00000000">
      <w:pPr>
        <w:pStyle w:val="Bodytext1PRK"/>
        <w:rPr>
          <w:rFonts w:ascii="Calibri" w:hAnsi="Calibri" w:cs="Calibri"/>
        </w:rPr>
      </w:pPr>
      <w:r>
        <w:rPr>
          <w:rFonts w:ascii="Calibri" w:hAnsi="Calibri" w:cs="Calibri"/>
        </w:rPr>
        <w:t>V                                  dne</w:t>
      </w:r>
    </w:p>
    <w:p w14:paraId="5252E0AB" w14:textId="77777777" w:rsidR="00A63E89" w:rsidRDefault="00A63E89">
      <w:pPr>
        <w:pStyle w:val="Bodytext1PRK"/>
        <w:rPr>
          <w:rFonts w:ascii="Calibri" w:hAnsi="Calibri" w:cs="Calibri"/>
        </w:rPr>
      </w:pPr>
    </w:p>
    <w:p w14:paraId="5081D384" w14:textId="77777777" w:rsidR="00A63E89" w:rsidRDefault="00A63E89">
      <w:pPr>
        <w:pStyle w:val="Bodytext1PRK"/>
        <w:rPr>
          <w:rFonts w:ascii="Calibri" w:hAnsi="Calibri" w:cs="Calibri"/>
        </w:rPr>
      </w:pPr>
    </w:p>
    <w:p w14:paraId="1F9C4F2A" w14:textId="77777777" w:rsidR="00A63E89" w:rsidRDefault="00000000">
      <w:pPr>
        <w:pStyle w:val="Bodytext1PRK"/>
      </w:pPr>
      <w:r>
        <w:rPr>
          <w:rFonts w:ascii="Calibri" w:hAnsi="Calibri" w:cs="Calibri"/>
        </w:rPr>
        <w:t>Podpis žadatele</w:t>
      </w:r>
    </w:p>
    <w:sectPr w:rsidR="00A63E8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3C2CA" w14:textId="77777777" w:rsidR="00E04919" w:rsidRDefault="00E04919">
      <w:r>
        <w:separator/>
      </w:r>
    </w:p>
  </w:endnote>
  <w:endnote w:type="continuationSeparator" w:id="0">
    <w:p w14:paraId="67852538" w14:textId="77777777" w:rsidR="00E04919" w:rsidRDefault="00E0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F40B0" w14:textId="77777777" w:rsidR="00E04919" w:rsidRDefault="00E04919">
      <w:r>
        <w:rPr>
          <w:color w:val="000000"/>
        </w:rPr>
        <w:separator/>
      </w:r>
    </w:p>
  </w:footnote>
  <w:footnote w:type="continuationSeparator" w:id="0">
    <w:p w14:paraId="4A8CCB9B" w14:textId="77777777" w:rsidR="00E04919" w:rsidRDefault="00E0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11952"/>
    <w:multiLevelType w:val="multilevel"/>
    <w:tmpl w:val="0BBC7C12"/>
    <w:styleLink w:val="LFO2"/>
    <w:lvl w:ilvl="0">
      <w:start w:val="1"/>
      <w:numFmt w:val="decimal"/>
      <w:pStyle w:val="List1PRK"/>
      <w:lvlText w:val="%1."/>
      <w:lvlJc w:val="left"/>
      <w:pPr>
        <w:ind w:left="709" w:hanging="709"/>
      </w:pPr>
    </w:lvl>
    <w:lvl w:ilvl="1">
      <w:start w:val="1"/>
      <w:numFmt w:val="none"/>
      <w:suff w:val="nothing"/>
      <w:lvlText w:val="%2"/>
      <w:lvlJc w:val="left"/>
      <w:pPr>
        <w:ind w:left="-31680" w:firstLine="0"/>
      </w:pPr>
    </w:lvl>
    <w:lvl w:ilvl="2">
      <w:start w:val="1"/>
      <w:numFmt w:val="none"/>
      <w:suff w:val="nothing"/>
      <w:lvlText w:val="%3"/>
      <w:lvlJc w:val="right"/>
      <w:pPr>
        <w:ind w:left="-31680" w:firstLine="0"/>
      </w:pPr>
    </w:lvl>
    <w:lvl w:ilvl="3">
      <w:start w:val="1"/>
      <w:numFmt w:val="none"/>
      <w:suff w:val="nothing"/>
      <w:lvlText w:val="%4"/>
      <w:lvlJc w:val="left"/>
      <w:pPr>
        <w:ind w:left="-31680" w:firstLine="0"/>
      </w:pPr>
    </w:lvl>
    <w:lvl w:ilvl="4">
      <w:start w:val="1"/>
      <w:numFmt w:val="none"/>
      <w:suff w:val="nothing"/>
      <w:lvlText w:val="%5"/>
      <w:lvlJc w:val="left"/>
      <w:pPr>
        <w:ind w:left="-31680" w:firstLine="0"/>
      </w:pPr>
    </w:lvl>
    <w:lvl w:ilvl="5">
      <w:start w:val="1"/>
      <w:numFmt w:val="none"/>
      <w:suff w:val="nothing"/>
      <w:lvlText w:val="%6"/>
      <w:lvlJc w:val="right"/>
      <w:pPr>
        <w:ind w:left="-31680" w:firstLine="0"/>
      </w:pPr>
    </w:lvl>
    <w:lvl w:ilvl="6">
      <w:start w:val="1"/>
      <w:numFmt w:val="none"/>
      <w:suff w:val="nothing"/>
      <w:lvlText w:val="%7"/>
      <w:lvlJc w:val="left"/>
      <w:pPr>
        <w:ind w:left="-31680" w:firstLine="0"/>
      </w:pPr>
    </w:lvl>
    <w:lvl w:ilvl="7">
      <w:start w:val="1"/>
      <w:numFmt w:val="none"/>
      <w:suff w:val="nothing"/>
      <w:lvlText w:val="%8"/>
      <w:lvlJc w:val="left"/>
      <w:pPr>
        <w:ind w:left="-31680" w:firstLine="0"/>
      </w:pPr>
    </w:lvl>
    <w:lvl w:ilvl="8">
      <w:start w:val="1"/>
      <w:numFmt w:val="none"/>
      <w:suff w:val="nothing"/>
      <w:lvlText w:val="%9"/>
      <w:lvlJc w:val="right"/>
      <w:pPr>
        <w:ind w:left="-31680" w:firstLine="0"/>
      </w:pPr>
    </w:lvl>
  </w:abstractNum>
  <w:abstractNum w:abstractNumId="1" w15:restartNumberingAfterBreak="0">
    <w:nsid w:val="7E321A18"/>
    <w:multiLevelType w:val="multilevel"/>
    <w:tmpl w:val="77CAE1D2"/>
    <w:styleLink w:val="LFO3"/>
    <w:lvl w:ilvl="0">
      <w:start w:val="1"/>
      <w:numFmt w:val="decimal"/>
      <w:pStyle w:val="Heading3PRK"/>
      <w:lvlText w:val="%1."/>
      <w:lvlJc w:val="left"/>
      <w:pPr>
        <w:ind w:left="709" w:hanging="709"/>
      </w:pPr>
    </w:lvl>
    <w:lvl w:ilvl="1">
      <w:start w:val="1"/>
      <w:numFmt w:val="decimal"/>
      <w:lvlText w:val="%1.%2"/>
      <w:lvlJc w:val="left"/>
      <w:pPr>
        <w:ind w:left="709" w:hanging="709"/>
      </w:pPr>
      <w:rPr>
        <w:b/>
        <w:i w:val="0"/>
      </w:rPr>
    </w:lvl>
    <w:lvl w:ilvl="2">
      <w:start w:val="1"/>
      <w:numFmt w:val="decimal"/>
      <w:lvlText w:val="%1.%2.%3"/>
      <w:lvlJc w:val="left"/>
      <w:pPr>
        <w:ind w:left="1418" w:hanging="708"/>
      </w:pPr>
      <w:rPr>
        <w:rFonts w:ascii="Arial" w:hAnsi="Arial"/>
        <w:b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</w:lvl>
    <w:lvl w:ilvl="4">
      <w:start w:val="1"/>
      <w:numFmt w:val="lowerRoman"/>
      <w:lvlText w:val="(%5)"/>
      <w:lvlJc w:val="left"/>
      <w:pPr>
        <w:ind w:left="2126" w:hanging="708"/>
      </w:pPr>
    </w:lvl>
    <w:lvl w:ilvl="5">
      <w:start w:val="1"/>
      <w:numFmt w:val="decimal"/>
      <w:lvlText w:val="(%6)"/>
      <w:lvlJc w:val="left"/>
      <w:pPr>
        <w:ind w:left="2835" w:hanging="709"/>
      </w:pPr>
    </w:lvl>
    <w:lvl w:ilvl="6">
      <w:start w:val="1"/>
      <w:numFmt w:val="none"/>
      <w:lvlText w:val="%7"/>
      <w:lvlJc w:val="left"/>
      <w:pPr>
        <w:ind w:left="-31680" w:firstLine="0"/>
      </w:pPr>
    </w:lvl>
    <w:lvl w:ilvl="7">
      <w:start w:val="1"/>
      <w:numFmt w:val="none"/>
      <w:lvlText w:val="%8"/>
      <w:lvlJc w:val="left"/>
      <w:pPr>
        <w:ind w:left="-31680" w:firstLine="0"/>
      </w:pPr>
      <w:rPr>
        <w:rFonts w:ascii="Times New Roman" w:hAnsi="Times New Roman"/>
      </w:rPr>
    </w:lvl>
    <w:lvl w:ilvl="8">
      <w:start w:val="24"/>
      <w:numFmt w:val="none"/>
      <w:lvlText w:val="%9"/>
      <w:lvlJc w:val="left"/>
      <w:pPr>
        <w:ind w:left="-31680" w:firstLine="0"/>
      </w:pPr>
      <w:rPr>
        <w:b w:val="0"/>
        <w:i w:val="0"/>
        <w:color w:val="auto"/>
        <w:sz w:val="22"/>
      </w:rPr>
    </w:lvl>
  </w:abstractNum>
  <w:num w:numId="1" w16cid:durableId="820583278">
    <w:abstractNumId w:val="0"/>
  </w:num>
  <w:num w:numId="2" w16cid:durableId="193077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63E89"/>
    <w:rsid w:val="003E25F7"/>
    <w:rsid w:val="006F600B"/>
    <w:rsid w:val="00A63E89"/>
    <w:rsid w:val="00E0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3B907"/>
  <w15:docId w15:val="{836F138A-06A3-4001-81C1-2CBD8BA5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1PRK">
    <w:name w:val="Body text 1 PRK"/>
    <w:basedOn w:val="Normln"/>
    <w:pPr>
      <w:spacing w:after="240"/>
      <w:jc w:val="both"/>
      <w:outlineLvl w:val="0"/>
    </w:pPr>
    <w:rPr>
      <w:rFonts w:eastAsia="Times New Roman"/>
      <w:lang w:eastAsia="cs-CZ"/>
    </w:rPr>
  </w:style>
  <w:style w:type="paragraph" w:customStyle="1" w:styleId="Bodytext2PRK">
    <w:name w:val="Body text 2 PRK"/>
    <w:basedOn w:val="Normln"/>
    <w:pPr>
      <w:spacing w:after="240"/>
      <w:jc w:val="both"/>
      <w:outlineLvl w:val="1"/>
    </w:pPr>
    <w:rPr>
      <w:rFonts w:eastAsia="Times New Roman"/>
      <w:lang w:eastAsia="cs-CZ"/>
    </w:rPr>
  </w:style>
  <w:style w:type="paragraph" w:customStyle="1" w:styleId="Bodytext3PRK">
    <w:name w:val="Body text 3 PRK"/>
    <w:basedOn w:val="Normln"/>
    <w:pPr>
      <w:spacing w:after="240"/>
      <w:jc w:val="both"/>
      <w:outlineLvl w:val="2"/>
    </w:pPr>
    <w:rPr>
      <w:rFonts w:eastAsia="Times New Roman"/>
      <w:lang w:eastAsia="cs-CZ"/>
    </w:rPr>
  </w:style>
  <w:style w:type="paragraph" w:customStyle="1" w:styleId="Bodytext4PRK">
    <w:name w:val="Body text 4 PRK"/>
    <w:basedOn w:val="Normln"/>
    <w:pPr>
      <w:spacing w:after="240"/>
      <w:jc w:val="both"/>
      <w:outlineLvl w:val="3"/>
    </w:pPr>
    <w:rPr>
      <w:rFonts w:eastAsia="Times New Roman"/>
      <w:lang w:eastAsia="cs-CZ"/>
    </w:rPr>
  </w:style>
  <w:style w:type="paragraph" w:customStyle="1" w:styleId="Bodytext5PRK">
    <w:name w:val="Body text 5 PRK"/>
    <w:basedOn w:val="Normln"/>
    <w:pPr>
      <w:spacing w:after="240"/>
      <w:jc w:val="both"/>
      <w:outlineLvl w:val="4"/>
    </w:pPr>
    <w:rPr>
      <w:rFonts w:eastAsia="Times New Roman"/>
      <w:szCs w:val="20"/>
      <w:lang w:eastAsia="cs-CZ"/>
    </w:rPr>
  </w:style>
  <w:style w:type="paragraph" w:customStyle="1" w:styleId="Heading6PRK">
    <w:name w:val="Heading 6 PRK"/>
    <w:basedOn w:val="Normln"/>
    <w:pPr>
      <w:spacing w:after="240"/>
      <w:jc w:val="both"/>
    </w:pPr>
    <w:rPr>
      <w:rFonts w:eastAsia="Times New Roman"/>
      <w:lang w:eastAsia="cs-CZ"/>
    </w:rPr>
  </w:style>
  <w:style w:type="paragraph" w:customStyle="1" w:styleId="Heading5PRK">
    <w:name w:val="Heading 5 PRK"/>
    <w:basedOn w:val="Normln"/>
    <w:pPr>
      <w:widowControl w:val="0"/>
      <w:spacing w:after="240"/>
      <w:jc w:val="both"/>
      <w:outlineLvl w:val="4"/>
    </w:pPr>
    <w:rPr>
      <w:rFonts w:eastAsia="Times New Roman"/>
      <w:lang w:eastAsia="cs-CZ"/>
    </w:rPr>
  </w:style>
  <w:style w:type="paragraph" w:customStyle="1" w:styleId="Heading4PRK">
    <w:name w:val="Heading 4 PRK"/>
    <w:basedOn w:val="Normln"/>
    <w:pPr>
      <w:spacing w:after="240"/>
      <w:jc w:val="both"/>
      <w:outlineLvl w:val="3"/>
    </w:pPr>
  </w:style>
  <w:style w:type="paragraph" w:customStyle="1" w:styleId="Heading1PRK">
    <w:name w:val="Heading 1 PRK"/>
    <w:basedOn w:val="Normln"/>
    <w:pPr>
      <w:keepNext/>
      <w:spacing w:before="160" w:after="240"/>
      <w:jc w:val="both"/>
      <w:outlineLvl w:val="0"/>
    </w:pPr>
    <w:rPr>
      <w:rFonts w:eastAsia="Times New Roman"/>
      <w:b/>
      <w:caps/>
      <w:lang w:eastAsia="cs-CZ"/>
    </w:rPr>
  </w:style>
  <w:style w:type="paragraph" w:customStyle="1" w:styleId="Heading2PRK">
    <w:name w:val="Heading 2 PRK"/>
    <w:basedOn w:val="Normln"/>
    <w:pPr>
      <w:spacing w:after="240"/>
      <w:jc w:val="both"/>
      <w:outlineLvl w:val="1"/>
    </w:pPr>
  </w:style>
  <w:style w:type="character" w:customStyle="1" w:styleId="Heading2PRKChar">
    <w:name w:val="Heading 2 PRK Char"/>
    <w:rPr>
      <w:rFonts w:ascii="Arial" w:hAnsi="Arial" w:cs="Times New Roman"/>
    </w:rPr>
  </w:style>
  <w:style w:type="paragraph" w:customStyle="1" w:styleId="Heading3PRK">
    <w:name w:val="Heading 3 PRK"/>
    <w:basedOn w:val="Normln"/>
    <w:pPr>
      <w:numPr>
        <w:numId w:val="2"/>
      </w:numPr>
      <w:spacing w:after="240"/>
      <w:jc w:val="both"/>
      <w:outlineLvl w:val="2"/>
    </w:pPr>
  </w:style>
  <w:style w:type="paragraph" w:customStyle="1" w:styleId="List1PRK">
    <w:name w:val="List 1 PRK"/>
    <w:basedOn w:val="Bodytext1PRK"/>
    <w:pPr>
      <w:numPr>
        <w:numId w:val="1"/>
      </w:numPr>
      <w:spacing w:line="254" w:lineRule="auto"/>
    </w:pPr>
    <w:rPr>
      <w:rFonts w:ascii="Calibri" w:hAnsi="Calibri"/>
      <w:lang w:eastAsia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Arial" w:hAnsi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Arial" w:hAnsi="Arial"/>
    </w:rPr>
  </w:style>
  <w:style w:type="paragraph" w:styleId="Odstavecseseznamem">
    <w:name w:val="List Paragraph"/>
    <w:basedOn w:val="Normln"/>
    <w:pPr>
      <w:ind w:left="720"/>
    </w:pPr>
  </w:style>
  <w:style w:type="numbering" w:customStyle="1" w:styleId="LFO2">
    <w:name w:val="LFO2"/>
    <w:basedOn w:val="Bezseznamu"/>
    <w:pPr>
      <w:numPr>
        <w:numId w:val="1"/>
      </w:numPr>
    </w:pPr>
  </w:style>
  <w:style w:type="numbering" w:customStyle="1" w:styleId="LFO3">
    <w:name w:val="LFO3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Zelenková</dc:creator>
  <dc:description/>
  <cp:lastModifiedBy>Dana Zelenková</cp:lastModifiedBy>
  <cp:revision>2</cp:revision>
  <dcterms:created xsi:type="dcterms:W3CDTF">2024-08-07T08:58:00Z</dcterms:created>
  <dcterms:modified xsi:type="dcterms:W3CDTF">2024-08-07T08:58:00Z</dcterms:modified>
</cp:coreProperties>
</file>